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AF" w:rsidRDefault="001513AF" w:rsidP="00D53398">
      <w:pPr>
        <w:jc w:val="center"/>
        <w:rPr>
          <w:b/>
          <w:sz w:val="32"/>
          <w:szCs w:val="32"/>
        </w:rPr>
      </w:pPr>
      <w:r>
        <w:rPr>
          <w:b/>
          <w:sz w:val="32"/>
          <w:szCs w:val="32"/>
        </w:rPr>
        <w:br/>
      </w:r>
      <w:r w:rsidRPr="00D53398">
        <w:rPr>
          <w:b/>
          <w:sz w:val="40"/>
          <w:szCs w:val="32"/>
        </w:rPr>
        <w:t>Documents à fournir pour la sortie circuit</w:t>
      </w:r>
    </w:p>
    <w:p w:rsidR="001513AF" w:rsidRDefault="001513AF" w:rsidP="00D53398">
      <w:pPr>
        <w:jc w:val="center"/>
        <w:rPr>
          <w:b/>
          <w:sz w:val="32"/>
          <w:szCs w:val="32"/>
        </w:rPr>
      </w:pPr>
    </w:p>
    <w:p w:rsidR="001513AF" w:rsidRDefault="001513AF" w:rsidP="00D53398">
      <w:pPr>
        <w:rPr>
          <w:b/>
          <w:sz w:val="32"/>
          <w:szCs w:val="32"/>
        </w:rPr>
      </w:pPr>
      <w:r>
        <w:rPr>
          <w:noProof/>
        </w:rPr>
        <w:pict>
          <v:rect id="Rectangle 3" o:spid="_x0000_s1027" style="position:absolute;margin-left:-16.85pt;margin-top:7.1pt;width:9.7pt;height:10.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"/>
        </w:pict>
      </w:r>
      <w:r>
        <w:rPr>
          <w:b/>
          <w:sz w:val="32"/>
          <w:szCs w:val="32"/>
        </w:rPr>
        <w:t>Page 2 : Bulletin d’inscription</w:t>
      </w:r>
    </w:p>
    <w:p w:rsidR="001513AF" w:rsidRPr="009A62A8" w:rsidRDefault="001513AF" w:rsidP="00D53398">
      <w:pPr>
        <w:rPr>
          <w:b/>
          <w:sz w:val="32"/>
          <w:szCs w:val="32"/>
        </w:rPr>
      </w:pPr>
      <w:r>
        <w:rPr>
          <w:noProof/>
        </w:rPr>
        <w:pict>
          <v:rect id="Rectangle 2" o:spid="_x0000_s1028" style="position:absolute;margin-left:-16.85pt;margin-top:2.95pt;width:9.7pt;height:10.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"/>
        </w:pict>
      </w:r>
      <w:r>
        <w:rPr>
          <w:b/>
          <w:sz w:val="32"/>
          <w:szCs w:val="32"/>
        </w:rPr>
        <w:t xml:space="preserve">Page 6 : Décharge de responsabilité dûment signée </w:t>
      </w:r>
      <w:r w:rsidRPr="009F196B">
        <w:rPr>
          <w:b/>
          <w:sz w:val="32"/>
          <w:szCs w:val="32"/>
        </w:rPr>
        <w:t>(une par personne pénétrant dans l’enceinte du circuit, qu’elle soit pilote ou simple spectateur)</w:t>
      </w:r>
    </w:p>
    <w:p w:rsidR="001513AF" w:rsidRDefault="001513AF" w:rsidP="00D53398">
      <w:pPr>
        <w:rPr>
          <w:b/>
          <w:sz w:val="32"/>
          <w:szCs w:val="32"/>
        </w:rPr>
      </w:pPr>
      <w:r>
        <w:rPr>
          <w:noProof/>
        </w:rPr>
        <w:pict>
          <v:rect id="Rectangle 4" o:spid="_x0000_s1029" style="position:absolute;margin-left:-16.65pt;margin-top:4.45pt;width:9.7pt;height:10.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"/>
        </w:pict>
      </w:r>
      <w:r>
        <w:rPr>
          <w:b/>
          <w:sz w:val="32"/>
          <w:szCs w:val="32"/>
        </w:rPr>
        <w:t>Chèque correspondant au montant dû à l’ordre de « Club Clio Williams &amp; 16S »</w:t>
      </w:r>
    </w:p>
    <w:p w:rsidR="001513AF" w:rsidRDefault="001513AF" w:rsidP="00D53398">
      <w:pPr>
        <w:rPr>
          <w:b/>
          <w:sz w:val="32"/>
          <w:szCs w:val="32"/>
        </w:rPr>
      </w:pPr>
    </w:p>
    <w:p w:rsidR="001513AF" w:rsidRDefault="001513AF" w:rsidP="00D53398">
      <w:pPr>
        <w:rPr>
          <w:b/>
          <w:sz w:val="32"/>
          <w:szCs w:val="32"/>
        </w:rPr>
      </w:pPr>
      <w:r>
        <w:rPr>
          <w:b/>
          <w:sz w:val="32"/>
          <w:szCs w:val="32"/>
        </w:rPr>
        <w:t>L’ensemble des documents demandés sont à envoyer à l’adresse suivante :</w:t>
      </w:r>
    </w:p>
    <w:p w:rsidR="001513AF" w:rsidRPr="000561AA" w:rsidRDefault="001513AF" w:rsidP="00647F91">
      <w:pPr>
        <w:spacing w:after="0"/>
        <w:rPr>
          <w:rFonts w:cs="Calibri"/>
          <w:b/>
          <w:sz w:val="32"/>
          <w:szCs w:val="32"/>
          <w:lang w:val="en-GB"/>
        </w:rPr>
      </w:pPr>
      <w:r w:rsidRPr="000561AA">
        <w:rPr>
          <w:rFonts w:cs="Calibri"/>
          <w:b/>
          <w:sz w:val="32"/>
          <w:szCs w:val="32"/>
          <w:lang w:val="en-GB"/>
        </w:rPr>
        <w:t xml:space="preserve">Club Clio Williams &amp; 16S </w:t>
      </w:r>
      <w:r w:rsidRPr="000561AA">
        <w:rPr>
          <w:rFonts w:cs="Calibri"/>
          <w:b/>
          <w:sz w:val="32"/>
          <w:szCs w:val="32"/>
          <w:lang w:val="en-GB"/>
        </w:rPr>
        <w:br/>
        <w:t>29 rue Pierre Gibert</w:t>
      </w:r>
    </w:p>
    <w:p w:rsidR="001513AF" w:rsidRPr="00647F91" w:rsidRDefault="001513AF" w:rsidP="00647F91">
      <w:pPr>
        <w:spacing w:after="0"/>
        <w:rPr>
          <w:rFonts w:cs="Calibri"/>
          <w:b/>
          <w:sz w:val="32"/>
          <w:szCs w:val="32"/>
        </w:rPr>
      </w:pPr>
      <w:r w:rsidRPr="00647F91">
        <w:rPr>
          <w:rFonts w:cs="Calibri"/>
          <w:b/>
          <w:sz w:val="32"/>
          <w:szCs w:val="32"/>
        </w:rPr>
        <w:t>63320 CHIDRAC</w:t>
      </w:r>
    </w:p>
    <w:p w:rsidR="001513AF" w:rsidRPr="00647F91" w:rsidRDefault="001513AF" w:rsidP="00647F91">
      <w:pPr>
        <w:spacing w:after="0"/>
        <w:rPr>
          <w:b/>
          <w:sz w:val="32"/>
          <w:szCs w:val="32"/>
        </w:rPr>
      </w:pPr>
    </w:p>
    <w:p w:rsidR="001513AF" w:rsidRDefault="001513AF" w:rsidP="00D53398">
      <w:pPr>
        <w:rPr>
          <w:b/>
          <w:sz w:val="32"/>
          <w:szCs w:val="32"/>
        </w:rPr>
      </w:pPr>
      <w:r>
        <w:rPr>
          <w:b/>
          <w:sz w:val="32"/>
          <w:szCs w:val="32"/>
        </w:rPr>
        <w:t>Date limite d’envoi des documents pour validation des inscriptions :</w:t>
      </w:r>
      <w:r>
        <w:rPr>
          <w:b/>
          <w:sz w:val="32"/>
          <w:szCs w:val="32"/>
        </w:rPr>
        <w:br/>
        <w:t>14/07/2013, cachet de la poste faisant foi.</w:t>
      </w:r>
    </w:p>
    <w:p w:rsidR="001513AF" w:rsidRDefault="001513AF" w:rsidP="00D53398">
      <w:pPr>
        <w:rPr>
          <w:b/>
          <w:sz w:val="32"/>
          <w:szCs w:val="32"/>
        </w:rPr>
      </w:pPr>
      <w:r>
        <w:rPr>
          <w:b/>
          <w:sz w:val="32"/>
          <w:szCs w:val="32"/>
        </w:rPr>
        <w:t>Nous tenons à vous informer que toute demande d’inscription ne respectant pas les règles citées ne pourra être traitée.</w:t>
      </w:r>
    </w:p>
    <w:p w:rsidR="001513AF" w:rsidRDefault="001513AF" w:rsidP="00D53398">
      <w:pPr>
        <w:rPr>
          <w:b/>
          <w:sz w:val="32"/>
          <w:szCs w:val="32"/>
        </w:rPr>
      </w:pPr>
    </w:p>
    <w:p w:rsidR="001513AF" w:rsidRDefault="001513AF" w:rsidP="00D53398">
      <w:pPr>
        <w:rPr>
          <w:b/>
          <w:sz w:val="32"/>
          <w:szCs w:val="32"/>
        </w:rPr>
      </w:pPr>
      <w:r>
        <w:rPr>
          <w:b/>
          <w:sz w:val="32"/>
          <w:szCs w:val="32"/>
        </w:rPr>
        <w:br/>
      </w:r>
      <w:r>
        <w:rPr>
          <w:b/>
          <w:sz w:val="32"/>
          <w:szCs w:val="32"/>
        </w:rPr>
        <w:br/>
      </w:r>
    </w:p>
    <w:p w:rsidR="001513AF" w:rsidRDefault="001513AF" w:rsidP="00D53398">
      <w:pPr>
        <w:rPr>
          <w:b/>
          <w:sz w:val="32"/>
          <w:szCs w:val="32"/>
        </w:rPr>
      </w:pPr>
    </w:p>
    <w:p w:rsidR="001513AF" w:rsidRDefault="001513AF" w:rsidP="00D53398">
      <w:pPr>
        <w:rPr>
          <w:b/>
          <w:sz w:val="32"/>
          <w:szCs w:val="32"/>
        </w:rPr>
      </w:pPr>
    </w:p>
    <w:p w:rsidR="001513AF" w:rsidRDefault="001513AF" w:rsidP="00D53398">
      <w:pPr>
        <w:rPr>
          <w:b/>
          <w:sz w:val="32"/>
          <w:szCs w:val="32"/>
        </w:rPr>
      </w:pPr>
    </w:p>
    <w:p w:rsidR="001513AF" w:rsidRDefault="001513AF" w:rsidP="00D53398">
      <w:pPr>
        <w:rPr>
          <w:b/>
          <w:sz w:val="32"/>
          <w:szCs w:val="32"/>
        </w:rPr>
      </w:pPr>
    </w:p>
    <w:p w:rsidR="001513AF" w:rsidRPr="00647F91" w:rsidRDefault="001513AF" w:rsidP="00E3219D">
      <w:pPr>
        <w:jc w:val="center"/>
        <w:rPr>
          <w:b/>
          <w:sz w:val="32"/>
          <w:szCs w:val="32"/>
          <w:lang w:val="en-US"/>
        </w:rPr>
      </w:pPr>
      <w:r w:rsidRPr="00647F91">
        <w:rPr>
          <w:rFonts w:cs="Calibri"/>
          <w:b/>
          <w:color w:val="000000"/>
          <w:sz w:val="40"/>
          <w:szCs w:val="40"/>
          <w:lang w:val="en-US"/>
        </w:rPr>
        <w:t>Inscription sortie Club Clio Williams &amp; 16s</w:t>
      </w:r>
    </w:p>
    <w:p w:rsidR="001513AF" w:rsidRPr="00647F91" w:rsidRDefault="001513AF" w:rsidP="00D53398">
      <w:pPr>
        <w:autoSpaceDE w:val="0"/>
        <w:autoSpaceDN w:val="0"/>
        <w:adjustRightInd w:val="0"/>
        <w:spacing w:after="0" w:line="240" w:lineRule="auto"/>
        <w:rPr>
          <w:rFonts w:cs="Calibri"/>
          <w:color w:val="FF0000"/>
          <w:sz w:val="28"/>
          <w:szCs w:val="28"/>
          <w:lang w:val="en-US"/>
        </w:rPr>
      </w:pPr>
      <w:r w:rsidRPr="00647F91">
        <w:rPr>
          <w:rFonts w:cs="Calibri"/>
          <w:color w:val="FF0000"/>
          <w:sz w:val="28"/>
          <w:szCs w:val="28"/>
          <w:lang w:val="en-US"/>
        </w:rPr>
        <w:br/>
      </w:r>
    </w:p>
    <w:p w:rsidR="001513AF" w:rsidRPr="00F601A5" w:rsidRDefault="001513AF" w:rsidP="00D53398">
      <w:pPr>
        <w:autoSpaceDE w:val="0"/>
        <w:autoSpaceDN w:val="0"/>
        <w:adjustRightInd w:val="0"/>
        <w:spacing w:after="0" w:line="240" w:lineRule="auto"/>
        <w:rPr>
          <w:rFonts w:cs="Calibri"/>
          <w:b/>
          <w:color w:val="000000"/>
          <w:sz w:val="28"/>
          <w:szCs w:val="28"/>
        </w:rPr>
      </w:pPr>
      <w:r w:rsidRPr="00F601A5">
        <w:rPr>
          <w:rFonts w:cs="Calibri"/>
          <w:b/>
          <w:color w:val="000000"/>
          <w:sz w:val="28"/>
          <w:szCs w:val="28"/>
        </w:rPr>
        <w:t>Pilote</w:t>
      </w:r>
      <w:r>
        <w:rPr>
          <w:rFonts w:cs="Calibri"/>
          <w:b/>
          <w:color w:val="000000"/>
          <w:sz w:val="28"/>
          <w:szCs w:val="28"/>
        </w:rPr>
        <w:br/>
      </w:r>
    </w:p>
    <w:p w:rsidR="001513AF" w:rsidRDefault="001513AF" w:rsidP="00D53398">
      <w:pPr>
        <w:autoSpaceDE w:val="0"/>
        <w:autoSpaceDN w:val="0"/>
        <w:adjustRightInd w:val="0"/>
        <w:spacing w:after="0" w:line="240" w:lineRule="auto"/>
        <w:rPr>
          <w:rFonts w:cs="Calibri"/>
          <w:color w:val="000000"/>
          <w:sz w:val="24"/>
          <w:szCs w:val="24"/>
        </w:rPr>
      </w:pPr>
      <w:r>
        <w:rPr>
          <w:rFonts w:cs="Calibri"/>
          <w:color w:val="000000"/>
          <w:sz w:val="24"/>
          <w:szCs w:val="24"/>
        </w:rPr>
        <w:t xml:space="preserve">Nom : </w:t>
      </w:r>
    </w:p>
    <w:p w:rsidR="001513AF" w:rsidRDefault="001513AF" w:rsidP="00D53398">
      <w:pPr>
        <w:autoSpaceDE w:val="0"/>
        <w:autoSpaceDN w:val="0"/>
        <w:adjustRightInd w:val="0"/>
        <w:spacing w:after="0" w:line="240" w:lineRule="auto"/>
        <w:rPr>
          <w:rFonts w:cs="Calibri"/>
          <w:color w:val="000000"/>
          <w:sz w:val="24"/>
          <w:szCs w:val="24"/>
        </w:rPr>
      </w:pPr>
      <w:r>
        <w:rPr>
          <w:rFonts w:cs="Calibri"/>
          <w:color w:val="000000"/>
          <w:sz w:val="24"/>
          <w:szCs w:val="24"/>
        </w:rPr>
        <w:t>Prénom :</w:t>
      </w:r>
    </w:p>
    <w:p w:rsidR="001513AF" w:rsidRDefault="001513AF" w:rsidP="00D53398">
      <w:pPr>
        <w:autoSpaceDE w:val="0"/>
        <w:autoSpaceDN w:val="0"/>
        <w:adjustRightInd w:val="0"/>
        <w:spacing w:after="0" w:line="240" w:lineRule="auto"/>
        <w:rPr>
          <w:rFonts w:cs="Calibri"/>
          <w:color w:val="000000"/>
          <w:sz w:val="24"/>
          <w:szCs w:val="24"/>
        </w:rPr>
      </w:pPr>
      <w:r>
        <w:rPr>
          <w:rFonts w:cs="Calibri"/>
          <w:color w:val="000000"/>
          <w:sz w:val="24"/>
          <w:szCs w:val="24"/>
        </w:rPr>
        <w:t>Pseudo :</w:t>
      </w:r>
    </w:p>
    <w:p w:rsidR="001513AF" w:rsidRDefault="001513AF" w:rsidP="00D53398">
      <w:pPr>
        <w:autoSpaceDE w:val="0"/>
        <w:autoSpaceDN w:val="0"/>
        <w:adjustRightInd w:val="0"/>
        <w:spacing w:after="0" w:line="240" w:lineRule="auto"/>
        <w:rPr>
          <w:rFonts w:cs="Calibri"/>
          <w:color w:val="000000"/>
          <w:sz w:val="24"/>
          <w:szCs w:val="24"/>
        </w:rPr>
      </w:pPr>
      <w:r>
        <w:rPr>
          <w:noProof/>
        </w:rPr>
        <w:pict>
          <v:shapetype id="_x0000_t32" coordsize="21600,21600" o:spt="32" o:oned="t" path="m,l21600,21600e" filled="f">
            <v:path arrowok="t" fillok="f" o:connecttype="none"/>
            <o:lock v:ext="edit" shapetype="t"/>
          </v:shapetype>
          <v:shape id="AutoShape 6" o:spid="_x0000_s1030" type="#_x0000_t32" style="position:absolute;margin-left:-16.85pt;margin-top:25.6pt;width:474.9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V0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zP55B2xyiSrkzvkF6kq/6WdHvFklVtkQ2PAS/nTXkJj4jepfiL1ZDkf3wRTGIIYAf&#10;ZnWqTe8hYQroFCQ53yThJ4cofJzH0ySdgn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"/>
        </w:pict>
      </w:r>
      <w:r>
        <w:rPr>
          <w:rFonts w:cs="Calibri"/>
          <w:color w:val="000000"/>
          <w:sz w:val="24"/>
          <w:szCs w:val="24"/>
        </w:rPr>
        <w:t>Véhicule :</w:t>
      </w:r>
      <w:r>
        <w:rPr>
          <w:rFonts w:cs="Calibri"/>
          <w:color w:val="000000"/>
          <w:sz w:val="24"/>
          <w:szCs w:val="24"/>
        </w:rPr>
        <w:br/>
      </w:r>
      <w:r>
        <w:rPr>
          <w:rFonts w:cs="Calibri"/>
          <w:color w:val="000000"/>
          <w:sz w:val="24"/>
          <w:szCs w:val="24"/>
        </w:rPr>
        <w:br/>
      </w:r>
    </w:p>
    <w:p w:rsidR="001513AF" w:rsidRPr="00F601A5" w:rsidRDefault="001513AF" w:rsidP="00D53398">
      <w:pPr>
        <w:autoSpaceDE w:val="0"/>
        <w:autoSpaceDN w:val="0"/>
        <w:adjustRightInd w:val="0"/>
        <w:spacing w:after="0" w:line="240" w:lineRule="auto"/>
        <w:rPr>
          <w:rFonts w:cs="Calibri"/>
          <w:b/>
          <w:color w:val="000000"/>
          <w:sz w:val="28"/>
          <w:szCs w:val="28"/>
        </w:rPr>
      </w:pPr>
      <w:r w:rsidRPr="00F601A5">
        <w:rPr>
          <w:rFonts w:cs="Calibri"/>
          <w:b/>
          <w:color w:val="000000"/>
          <w:sz w:val="28"/>
          <w:szCs w:val="28"/>
        </w:rPr>
        <w:t>Spectateur n°1</w:t>
      </w:r>
      <w:r>
        <w:rPr>
          <w:rFonts w:cs="Calibri"/>
          <w:b/>
          <w:color w:val="000000"/>
          <w:sz w:val="28"/>
          <w:szCs w:val="28"/>
        </w:rPr>
        <w:br/>
      </w:r>
    </w:p>
    <w:p w:rsidR="001513AF" w:rsidRDefault="001513AF" w:rsidP="00D53398">
      <w:pPr>
        <w:autoSpaceDE w:val="0"/>
        <w:autoSpaceDN w:val="0"/>
        <w:adjustRightInd w:val="0"/>
        <w:spacing w:after="0" w:line="240" w:lineRule="auto"/>
        <w:rPr>
          <w:rFonts w:cs="Calibri"/>
          <w:color w:val="000000"/>
          <w:sz w:val="24"/>
          <w:szCs w:val="24"/>
        </w:rPr>
      </w:pPr>
      <w:r>
        <w:rPr>
          <w:rFonts w:cs="Calibri"/>
          <w:color w:val="000000"/>
          <w:sz w:val="24"/>
          <w:szCs w:val="24"/>
        </w:rPr>
        <w:t>Nom :</w:t>
      </w:r>
    </w:p>
    <w:p w:rsidR="001513AF" w:rsidRDefault="001513AF" w:rsidP="00D53398">
      <w:pPr>
        <w:autoSpaceDE w:val="0"/>
        <w:autoSpaceDN w:val="0"/>
        <w:adjustRightInd w:val="0"/>
        <w:spacing w:after="0" w:line="240" w:lineRule="auto"/>
        <w:rPr>
          <w:rFonts w:cs="Calibri"/>
          <w:color w:val="000000"/>
          <w:sz w:val="24"/>
          <w:szCs w:val="24"/>
        </w:rPr>
      </w:pPr>
      <w:r>
        <w:rPr>
          <w:rFonts w:cs="Calibri"/>
          <w:color w:val="000000"/>
          <w:sz w:val="24"/>
          <w:szCs w:val="24"/>
        </w:rPr>
        <w:t>Prénom :</w:t>
      </w:r>
    </w:p>
    <w:p w:rsidR="001513AF" w:rsidRDefault="001513AF" w:rsidP="00D53398">
      <w:pPr>
        <w:autoSpaceDE w:val="0"/>
        <w:autoSpaceDN w:val="0"/>
        <w:adjustRightInd w:val="0"/>
        <w:spacing w:after="0" w:line="240" w:lineRule="auto"/>
        <w:rPr>
          <w:rFonts w:cs="Calibri"/>
          <w:color w:val="000000"/>
          <w:sz w:val="24"/>
          <w:szCs w:val="24"/>
        </w:rPr>
      </w:pPr>
      <w:r>
        <w:rPr>
          <w:noProof/>
        </w:rPr>
        <w:pict>
          <v:shape id="AutoShape 7" o:spid="_x0000_s1031" type="#_x0000_t32" style="position:absolute;margin-left:-16.85pt;margin-top:28.9pt;width:474.9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Uz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"/>
        </w:pict>
      </w:r>
      <w:r>
        <w:rPr>
          <w:rFonts w:cs="Calibri"/>
          <w:color w:val="000000"/>
          <w:sz w:val="24"/>
          <w:szCs w:val="24"/>
        </w:rPr>
        <w:t>Pseudo (si inscrit sur le forum) :</w:t>
      </w:r>
      <w:r>
        <w:rPr>
          <w:rFonts w:cs="Calibri"/>
          <w:color w:val="000000"/>
          <w:sz w:val="24"/>
          <w:szCs w:val="24"/>
        </w:rPr>
        <w:br/>
      </w:r>
      <w:r>
        <w:rPr>
          <w:rFonts w:cs="Calibri"/>
          <w:color w:val="000000"/>
          <w:sz w:val="24"/>
          <w:szCs w:val="24"/>
        </w:rPr>
        <w:br/>
      </w:r>
    </w:p>
    <w:p w:rsidR="001513AF" w:rsidRPr="00F601A5" w:rsidRDefault="001513AF" w:rsidP="00D53398">
      <w:pPr>
        <w:autoSpaceDE w:val="0"/>
        <w:autoSpaceDN w:val="0"/>
        <w:adjustRightInd w:val="0"/>
        <w:spacing w:after="0" w:line="240" w:lineRule="auto"/>
        <w:rPr>
          <w:rFonts w:cs="Calibri"/>
          <w:b/>
          <w:color w:val="000000"/>
          <w:sz w:val="28"/>
          <w:szCs w:val="28"/>
        </w:rPr>
      </w:pPr>
      <w:r w:rsidRPr="00F601A5">
        <w:rPr>
          <w:rFonts w:cs="Calibri"/>
          <w:b/>
          <w:color w:val="000000"/>
          <w:sz w:val="28"/>
          <w:szCs w:val="28"/>
        </w:rPr>
        <w:t>Spectateur n°2</w:t>
      </w:r>
      <w:r>
        <w:rPr>
          <w:rFonts w:cs="Calibri"/>
          <w:b/>
          <w:color w:val="000000"/>
          <w:sz w:val="28"/>
          <w:szCs w:val="28"/>
        </w:rPr>
        <w:br/>
      </w:r>
    </w:p>
    <w:p w:rsidR="001513AF" w:rsidRDefault="001513AF" w:rsidP="00D53398">
      <w:pPr>
        <w:autoSpaceDE w:val="0"/>
        <w:autoSpaceDN w:val="0"/>
        <w:adjustRightInd w:val="0"/>
        <w:spacing w:after="0" w:line="240" w:lineRule="auto"/>
        <w:rPr>
          <w:rFonts w:cs="Calibri"/>
          <w:color w:val="000000"/>
          <w:sz w:val="24"/>
          <w:szCs w:val="24"/>
        </w:rPr>
      </w:pPr>
      <w:r>
        <w:rPr>
          <w:rFonts w:cs="Calibri"/>
          <w:color w:val="000000"/>
          <w:sz w:val="24"/>
          <w:szCs w:val="24"/>
        </w:rPr>
        <w:t>Nom :</w:t>
      </w:r>
    </w:p>
    <w:p w:rsidR="001513AF" w:rsidRDefault="001513AF" w:rsidP="00D53398">
      <w:pPr>
        <w:autoSpaceDE w:val="0"/>
        <w:autoSpaceDN w:val="0"/>
        <w:adjustRightInd w:val="0"/>
        <w:spacing w:after="0" w:line="240" w:lineRule="auto"/>
        <w:rPr>
          <w:rFonts w:cs="Calibri"/>
          <w:color w:val="000000"/>
          <w:sz w:val="24"/>
          <w:szCs w:val="24"/>
        </w:rPr>
      </w:pPr>
      <w:r>
        <w:rPr>
          <w:rFonts w:cs="Calibri"/>
          <w:color w:val="000000"/>
          <w:sz w:val="24"/>
          <w:szCs w:val="24"/>
        </w:rPr>
        <w:t>Prénom :</w:t>
      </w:r>
    </w:p>
    <w:p w:rsidR="001513AF" w:rsidRDefault="001513AF" w:rsidP="00F601A5">
      <w:r>
        <w:rPr>
          <w:rFonts w:cs="Calibri"/>
          <w:color w:val="000000"/>
          <w:sz w:val="24"/>
          <w:szCs w:val="24"/>
        </w:rPr>
        <w:t>Pseudo (si inscrit sur le forum) :</w:t>
      </w:r>
    </w:p>
    <w:p w:rsidR="001513AF" w:rsidRPr="002A5A74" w:rsidRDefault="001513AF" w:rsidP="002A5A74">
      <w:r>
        <w:br/>
      </w:r>
      <w:r>
        <w:br/>
      </w:r>
      <w:r>
        <w:br/>
      </w:r>
      <w:r>
        <w:br/>
      </w:r>
      <w:r>
        <w:br/>
      </w:r>
      <w:r>
        <w:br/>
      </w:r>
      <w:r>
        <w:br/>
      </w:r>
      <w:r>
        <w:br/>
      </w:r>
      <w:r>
        <w:br/>
      </w:r>
      <w:r>
        <w:br/>
      </w:r>
      <w:r>
        <w:br/>
      </w:r>
      <w:r>
        <w:br/>
      </w:r>
      <w:r>
        <w:br/>
      </w:r>
      <w:r>
        <w:br/>
      </w:r>
      <w:r w:rsidRPr="00507272">
        <w:rPr>
          <w:b/>
          <w:sz w:val="32"/>
          <w:szCs w:val="32"/>
        </w:rPr>
        <w:t>CHARTE DE SÉCURITÉ ET DE BONNE CONDUITE SUR CIRCUIT</w:t>
      </w:r>
    </w:p>
    <w:p w:rsidR="001513AF" w:rsidRPr="00647F91" w:rsidRDefault="001513AF" w:rsidP="00507272">
      <w:pPr>
        <w:jc w:val="center"/>
        <w:rPr>
          <w:b/>
          <w:sz w:val="32"/>
          <w:szCs w:val="32"/>
          <w:lang w:val="en-US"/>
        </w:rPr>
      </w:pPr>
      <w:r w:rsidRPr="00647F91">
        <w:rPr>
          <w:b/>
          <w:sz w:val="32"/>
          <w:szCs w:val="32"/>
          <w:lang w:val="en-US"/>
        </w:rPr>
        <w:t>« Club Clio Williams &amp; 16S »</w:t>
      </w:r>
      <w:r w:rsidRPr="00647F91">
        <w:rPr>
          <w:b/>
          <w:sz w:val="32"/>
          <w:szCs w:val="32"/>
          <w:lang w:val="en-US"/>
        </w:rPr>
        <w:br/>
      </w:r>
      <w:r w:rsidRPr="00647F91">
        <w:rPr>
          <w:b/>
          <w:sz w:val="28"/>
          <w:szCs w:val="28"/>
          <w:lang w:val="en-US"/>
        </w:rPr>
        <w:t>www.clio-williams.net</w:t>
      </w:r>
    </w:p>
    <w:p w:rsidR="001513AF" w:rsidRPr="00507272" w:rsidRDefault="001513AF" w:rsidP="00E3219D">
      <w:pPr>
        <w:jc w:val="center"/>
        <w:rPr>
          <w:i/>
        </w:rPr>
      </w:pPr>
      <w:r>
        <w:rPr>
          <w:i/>
        </w:rPr>
        <w:t>Cette charte a valeur de</w:t>
      </w:r>
      <w:r w:rsidRPr="00507272">
        <w:rPr>
          <w:i/>
        </w:rPr>
        <w:t xml:space="preserve"> décharge de responsabilité</w:t>
      </w:r>
    </w:p>
    <w:p w:rsidR="001513AF" w:rsidRDefault="001513AF" w:rsidP="00507272">
      <w:r>
        <w:t>Les sorties organisées par le club « Clio Williams &amp; 16s » offre</w:t>
      </w:r>
      <w:r w:rsidRPr="009F196B">
        <w:t>nt</w:t>
      </w:r>
      <w:r>
        <w:t xml:space="preserve"> l’occasion idéale de piloter sa voiture en toute sécurité sur un circuit, mais c’est aussi le moment de se retrouver entre membres et de partager sa passion dans un esprit sportif, cordial et respectueux. UNE SORTIE CLUB N’EST PAS UNE COURSE ! LE BUT EST DE SE FAIRE PLAISIR ET DE RAMENER SA VOITURE A </w:t>
      </w:r>
      <w:smartTag w:uri="urn:schemas-microsoft-com:office:smarttags" w:element="PersonName">
        <w:smartTagPr>
          <w:attr w:name="ProductID" w:val="LA MAISON"/>
        </w:smartTagPr>
        <w:r>
          <w:t>LA MAISON</w:t>
        </w:r>
      </w:smartTag>
      <w:r>
        <w:t xml:space="preserve"> ! Dans l’intérêt de tous, veillez à respectez scrupuleusement ces 5 règles. </w:t>
      </w:r>
    </w:p>
    <w:p w:rsidR="001513AF" w:rsidRPr="00507272" w:rsidRDefault="001513AF" w:rsidP="00507272">
      <w:pPr>
        <w:rPr>
          <w:b/>
          <w:sz w:val="24"/>
        </w:rPr>
      </w:pPr>
      <w:r w:rsidRPr="00507272">
        <w:rPr>
          <w:b/>
          <w:sz w:val="24"/>
          <w:u w:val="single"/>
        </w:rPr>
        <w:t>Règle n°1 :</w:t>
      </w:r>
      <w:r w:rsidRPr="00507272">
        <w:rPr>
          <w:b/>
          <w:sz w:val="24"/>
        </w:rPr>
        <w:t xml:space="preserve"> La présence au briefing est obligatoire  </w:t>
      </w:r>
    </w:p>
    <w:p w:rsidR="001513AF" w:rsidRDefault="001513AF" w:rsidP="00507272">
      <w:r>
        <w:t xml:space="preserve">Lors des sorties </w:t>
      </w:r>
      <w:r w:rsidRPr="009F196B">
        <w:t xml:space="preserve">circuit du « Club Clio Williams &amp; 16s », un briefing est tenu par les organisateurs à l’ouverture de la piste. La présence à ce briefing est  </w:t>
      </w:r>
      <w:r w:rsidRPr="009F196B">
        <w:rPr>
          <w:b/>
        </w:rPr>
        <w:t>obligatoire</w:t>
      </w:r>
      <w:r w:rsidRPr="009F196B">
        <w:t xml:space="preserve">  pour toutes les personnes présentes qu’elles soient  </w:t>
      </w:r>
      <w:r w:rsidRPr="009F196B">
        <w:rPr>
          <w:b/>
        </w:rPr>
        <w:t>pilotes, passagers ou simples spectateurs.</w:t>
      </w:r>
      <w:r w:rsidRPr="009F196B">
        <w:t xml:space="preserve"> Pourquoi un briefing ? La raison est simple : pénétrer dans l’enceinte d’un circuit automobile n’est pas un acte anodin. Pour</w:t>
      </w:r>
      <w:r>
        <w:t xml:space="preserve"> cette raison, les organisateurs sont tenus de rappeler les consignes élémentaires de sécurité applicables sur la piste et dans les stands. De fait,  </w:t>
      </w:r>
      <w:r w:rsidRPr="00507272">
        <w:rPr>
          <w:b/>
        </w:rPr>
        <w:t xml:space="preserve">nul </w:t>
      </w:r>
      <w:r>
        <w:t xml:space="preserve"> ne sera admis sur la piste s’il n’a pas assisté au  briefing. Tout retardataire est tenu de se présenter immédiatement aux membres organisateurs dès son arrivée au circuit afin que ces derniers puissent le briefer individuellement. Toute personne aperçue dans l’enceinte du circuit sans avoir au préalable suivi le briefing sera exclue par les organisateurs. </w:t>
      </w:r>
    </w:p>
    <w:p w:rsidR="001513AF" w:rsidRDefault="001513AF" w:rsidP="00507272">
      <w:r>
        <w:t xml:space="preserve">N’oubliez pas qu’il en va de votre sécurité et de celle de vos collègues !  </w:t>
      </w:r>
    </w:p>
    <w:p w:rsidR="001513AF" w:rsidRPr="00507272" w:rsidRDefault="001513AF" w:rsidP="00507272">
      <w:pPr>
        <w:rPr>
          <w:b/>
          <w:sz w:val="24"/>
        </w:rPr>
      </w:pPr>
      <w:r w:rsidRPr="00507272">
        <w:rPr>
          <w:b/>
          <w:sz w:val="24"/>
          <w:u w:val="single"/>
        </w:rPr>
        <w:t>Règle n°2 :</w:t>
      </w:r>
      <w:r w:rsidRPr="00507272">
        <w:rPr>
          <w:b/>
          <w:sz w:val="24"/>
        </w:rPr>
        <w:t xml:space="preserve"> Le respect d’autrui  </w:t>
      </w:r>
    </w:p>
    <w:p w:rsidR="001513AF" w:rsidRDefault="001513AF" w:rsidP="00507272">
      <w:r>
        <w:t xml:space="preserve">Tout comportement jugé comme dangereux par les organisateurs dans l’enceinte du circuit (piste et stands) de nature à remettre en cause la sécurité des participants ou des organisateurs sera immédiatement sanctionné par une exclusion sans avertissement préalable et sans appel.  De même, tout comportement insultant ou provocateur à l’égard d’un ou plusieurs participants ou organisateurs sera immédiatement sanctionné par un  avertissement assorti d’une menace d’exclusion de la journée. En cas de récidive ou si le comportement en question ne cesse pas, le fautif sera exclu de l’enceinte du circuit sans appel.  </w:t>
      </w:r>
    </w:p>
    <w:p w:rsidR="001513AF" w:rsidRPr="00507272" w:rsidRDefault="001513AF" w:rsidP="00507272">
      <w:pPr>
        <w:rPr>
          <w:b/>
        </w:rPr>
      </w:pPr>
      <w:r>
        <w:t xml:space="preserve">Bref on ne s’enflamme pas pour des broutilles !  </w:t>
      </w:r>
      <w:r w:rsidRPr="00507272">
        <w:rPr>
          <w:b/>
        </w:rPr>
        <w:t xml:space="preserve">A noter que toute exclusion de la journée n’entraîne aucun remboursement des frais d’inscription. </w:t>
      </w:r>
    </w:p>
    <w:p w:rsidR="001513AF" w:rsidRDefault="001513AF" w:rsidP="00507272"/>
    <w:p w:rsidR="001513AF" w:rsidRDefault="001513AF" w:rsidP="00507272">
      <w:r>
        <w:br/>
      </w:r>
    </w:p>
    <w:p w:rsidR="001513AF" w:rsidRPr="00507272" w:rsidRDefault="001513AF" w:rsidP="00507272">
      <w:pPr>
        <w:rPr>
          <w:b/>
          <w:sz w:val="24"/>
        </w:rPr>
      </w:pPr>
      <w:r w:rsidRPr="00507272">
        <w:rPr>
          <w:b/>
          <w:sz w:val="24"/>
          <w:u w:val="single"/>
        </w:rPr>
        <w:t>Règle n°3 :</w:t>
      </w:r>
      <w:r w:rsidRPr="00507272">
        <w:rPr>
          <w:b/>
          <w:sz w:val="24"/>
        </w:rPr>
        <w:t xml:space="preserve"> Le comportement à adopter sur la piste  </w:t>
      </w:r>
    </w:p>
    <w:p w:rsidR="001513AF" w:rsidRDefault="001513AF" w:rsidP="00507272">
      <w:r>
        <w:t xml:space="preserve">En premier lieu, utilisez vos rétroviseurs ! En regardant fréquemment dedans, vous pourrez facilement anticiper un certain nombre de situations délicates et ainsi adapter votre conduite en fonction des conditions.  </w:t>
      </w:r>
    </w:p>
    <w:p w:rsidR="001513AF" w:rsidRDefault="001513AF" w:rsidP="00507272">
      <w:r>
        <w:t xml:space="preserve">2 hypothèses peuvent se présenter à vous sur la piste : </w:t>
      </w:r>
    </w:p>
    <w:p w:rsidR="001513AF" w:rsidRDefault="001513AF" w:rsidP="00E3219D">
      <w:pPr>
        <w:pStyle w:val="ListParagraph"/>
        <w:numPr>
          <w:ilvl w:val="0"/>
          <w:numId w:val="1"/>
        </w:numPr>
      </w:pPr>
      <w:r>
        <w:t xml:space="preserve">Le premier cas est celui ou vous rattrapez quelqu’un : il est strictement interdit de forcer le passage, il en va de votre sécurité et de celle  du pilote que vous avez rattrapé. </w:t>
      </w:r>
      <w:r>
        <w:br/>
        <w:t xml:space="preserve">Respectez les débutants qui tournent plus lentement en prenant vos distances et précautions. N’oubliez pas que du fait de leur inexpérience, leurs réactions peuvent être imprévisibles, un mauvais coup de volant généré dans une situation de stress est vite arrivé, et bien souvent ce sont les 2 pilotes qui partent à la faute ! Soyez patients et attendez le moment propice pour doubler.  </w:t>
      </w:r>
    </w:p>
    <w:p w:rsidR="001513AF" w:rsidRDefault="001513AF" w:rsidP="00507272">
      <w:pPr>
        <w:pStyle w:val="ListParagraph"/>
        <w:numPr>
          <w:ilvl w:val="0"/>
          <w:numId w:val="1"/>
        </w:numPr>
      </w:pPr>
      <w:r>
        <w:t xml:space="preserve"> Le second cas de figure est celui où vous vous faites rattraper. Soyez intelligent et laisser passer le pilote plus rapide en lui facilitant le dépassement. Pour ce faire utilisez vos clignotants pour indiquer le coté où vous restez. En clair, si on est à droite de la piste, mettez votre clignotant à droite et restez à droite. Il suffit en général de conserver sa trajectoire, d’adapter sa vitesse et de signaler que l’on se laisse dépasser.  </w:t>
      </w:r>
      <w:r w:rsidRPr="00507272">
        <w:rPr>
          <w:b/>
        </w:rPr>
        <w:t>Si une telle situation survient dans un virage, ralentissez, déportez vous sur l’extérieur de celui-ci en indiquant le changement de trajectoire à l’aide du clignotant</w:t>
      </w:r>
      <w:r>
        <w:t xml:space="preserve">. Le pilote le plus rapide pourra alors prendre la trajectoire intérieure du virage qui est plus adhérente.  </w:t>
      </w:r>
    </w:p>
    <w:p w:rsidR="001513AF" w:rsidRDefault="001513AF" w:rsidP="00507272">
      <w:r>
        <w:t xml:space="preserve">Sur circuit, chacun son rythme, soyons fair-play ! </w:t>
      </w:r>
    </w:p>
    <w:p w:rsidR="001513AF" w:rsidRPr="00507272" w:rsidRDefault="001513AF" w:rsidP="00507272">
      <w:pPr>
        <w:rPr>
          <w:b/>
          <w:sz w:val="24"/>
        </w:rPr>
      </w:pPr>
      <w:r w:rsidRPr="00507272">
        <w:rPr>
          <w:b/>
          <w:sz w:val="24"/>
          <w:u w:val="single"/>
        </w:rPr>
        <w:t>Règle n°4 :</w:t>
      </w:r>
      <w:r w:rsidRPr="00507272">
        <w:rPr>
          <w:b/>
          <w:sz w:val="24"/>
        </w:rPr>
        <w:t xml:space="preserve"> Les drapeaux à respecter  </w:t>
      </w:r>
    </w:p>
    <w:p w:rsidR="001513AF" w:rsidRDefault="001513AF" w:rsidP="00507272">
      <w:r>
        <w:t xml:space="preserve">Les drapeaux ne sont pas là pour faire joli ! Si l’un d’entre eux </w:t>
      </w:r>
      <w:r w:rsidRPr="009F196B">
        <w:t>vous est présenté</w:t>
      </w:r>
      <w:r>
        <w:t xml:space="preserve">, il est </w:t>
      </w:r>
      <w:r w:rsidRPr="00583021">
        <w:rPr>
          <w:b/>
        </w:rPr>
        <w:t>obligatoire</w:t>
      </w:r>
      <w:r>
        <w:t xml:space="preserve"> de le respecter immédiatement en conséquence, </w:t>
      </w:r>
      <w:r w:rsidRPr="00583021">
        <w:rPr>
          <w:b/>
        </w:rPr>
        <w:t>sous peine d’avertissement voir d’exclusion.</w:t>
      </w:r>
      <w:r>
        <w:t xml:space="preserve">  </w:t>
      </w:r>
    </w:p>
    <w:p w:rsidR="001513AF" w:rsidRDefault="001513AF" w:rsidP="00507272">
      <w:r>
        <w:t xml:space="preserve">Petit rappel des drapeaux :  </w:t>
      </w:r>
    </w:p>
    <w:p w:rsidR="001513AF" w:rsidRDefault="001513AF" w:rsidP="00507272">
      <w:r>
        <w:t xml:space="preserve">• </w:t>
      </w:r>
      <w:r w:rsidRPr="00583021">
        <w:rPr>
          <w:highlight w:val="green"/>
        </w:rPr>
        <w:t>Drapeau vert :</w:t>
      </w:r>
      <w:r>
        <w:t xml:space="preserve"> </w:t>
      </w:r>
      <w:r w:rsidRPr="007609E5">
        <w:rPr>
          <w:b/>
        </w:rPr>
        <w:t>la piste est ouverte.</w:t>
      </w:r>
      <w:r>
        <w:t xml:space="preserve">  </w:t>
      </w:r>
      <w:r>
        <w:br/>
        <w:t xml:space="preserve">• </w:t>
      </w:r>
      <w:r w:rsidRPr="00583021">
        <w:rPr>
          <w:highlight w:val="yellow"/>
        </w:rPr>
        <w:t>Drapeau jaune :</w:t>
      </w:r>
      <w:r>
        <w:t xml:space="preserve"> </w:t>
      </w:r>
      <w:r w:rsidRPr="007609E5">
        <w:rPr>
          <w:b/>
        </w:rPr>
        <w:t>un danger est sur la piste</w:t>
      </w:r>
      <w:r>
        <w:t xml:space="preserve"> </w:t>
      </w:r>
      <w:r w:rsidRPr="007609E5">
        <w:rPr>
          <w:b/>
        </w:rPr>
        <w:t>donc ralentir fortement et immédiatement</w:t>
      </w:r>
      <w:r>
        <w:t xml:space="preserve"> puis poursuivre votre tour à allure très modérée jusqu’à la levée du drapeau. </w:t>
      </w:r>
      <w:r>
        <w:br/>
        <w:t xml:space="preserve">• </w:t>
      </w:r>
      <w:r w:rsidRPr="00583021">
        <w:rPr>
          <w:highlight w:val="red"/>
        </w:rPr>
        <w:t>Drapeau rouge :</w:t>
      </w:r>
      <w:r>
        <w:t xml:space="preserve"> </w:t>
      </w:r>
      <w:r w:rsidRPr="007609E5">
        <w:rPr>
          <w:b/>
        </w:rPr>
        <w:t>arrêt immédiat de la série pour tous les véhicules sur la piste</w:t>
      </w:r>
      <w:r>
        <w:t xml:space="preserve">, les véhicules sur la piste doivent se rendre directement aux stands, il n’y a pas de tour de refroidissement. </w:t>
      </w:r>
      <w:r w:rsidRPr="007609E5">
        <w:rPr>
          <w:b/>
        </w:rPr>
        <w:t xml:space="preserve">Aucun autre véhicule ne doit rentrer sur la piste.  </w:t>
      </w:r>
      <w:r w:rsidRPr="007609E5">
        <w:rPr>
          <w:b/>
        </w:rPr>
        <w:br/>
      </w:r>
      <w:r>
        <w:t xml:space="preserve">• </w:t>
      </w:r>
      <w:r w:rsidRPr="00583021">
        <w:rPr>
          <w:color w:val="FFFFFF"/>
          <w:highlight w:val="black"/>
        </w:rPr>
        <w:t>Drapeau noir :</w:t>
      </w:r>
      <w:r>
        <w:t xml:space="preserve"> </w:t>
      </w:r>
      <w:r w:rsidRPr="007609E5">
        <w:rPr>
          <w:b/>
        </w:rPr>
        <w:t>arrêt immédiat de la série pour la personne à qui il est présenté.</w:t>
      </w:r>
      <w:r>
        <w:t xml:space="preserve"> Il n’y a pas de tour de refroidissement. La personne à qui ce drapeau est présenté doit se rendre directement aux stands et attendre que des instructions lui soient données.  </w:t>
      </w:r>
      <w:r>
        <w:br/>
      </w:r>
    </w:p>
    <w:p w:rsidR="001513AF" w:rsidRDefault="001513AF" w:rsidP="00507272"/>
    <w:p w:rsidR="001513AF" w:rsidRDefault="001513AF" w:rsidP="00507272">
      <w:r>
        <w:t xml:space="preserve">• </w:t>
      </w:r>
      <w:r w:rsidRPr="00583021">
        <w:rPr>
          <w:b/>
          <w:i/>
        </w:rPr>
        <w:t>Drapeau à damier :</w:t>
      </w:r>
      <w:r>
        <w:t xml:space="preserve"> </w:t>
      </w:r>
      <w:r w:rsidRPr="007609E5">
        <w:rPr>
          <w:b/>
        </w:rPr>
        <w:t>fin de la série pour tous les pilotes.</w:t>
      </w:r>
      <w:r>
        <w:t xml:space="preserve"> Un tour de refroidissement est autorisé mais n’est pas obligatoire. A l’issu de celui la les pilotes doivent regagner les stands.  </w:t>
      </w:r>
      <w:r>
        <w:br/>
        <w:t xml:space="preserve">• </w:t>
      </w:r>
      <w:r w:rsidRPr="00583021">
        <w:rPr>
          <w:highlight w:val="cyan"/>
        </w:rPr>
        <w:t>Drapeau bleu :</w:t>
      </w:r>
      <w:r>
        <w:t xml:space="preserve"> </w:t>
      </w:r>
      <w:r w:rsidRPr="007609E5">
        <w:rPr>
          <w:b/>
        </w:rPr>
        <w:t>laissez-vous dépasser.</w:t>
      </w:r>
      <w:r>
        <w:t xml:space="preserve"> Normalement ce drapeau de devrait pas être utilisé si </w:t>
      </w:r>
      <w:smartTag w:uri="urn:schemas-microsoft-com:office:smarttags" w:element="PersonName">
        <w:smartTagPr>
          <w:attr w:name="ProductID" w:val="la Règle"/>
        </w:smartTagPr>
        <w:r>
          <w:t>la Règle</w:t>
        </w:r>
      </w:smartTag>
      <w:r>
        <w:t xml:space="preserve"> n°3 est respectée.  </w:t>
      </w:r>
    </w:p>
    <w:p w:rsidR="001513AF" w:rsidRPr="00507272" w:rsidRDefault="001513AF" w:rsidP="00507272">
      <w:pPr>
        <w:rPr>
          <w:b/>
          <w:sz w:val="24"/>
        </w:rPr>
      </w:pPr>
      <w:r w:rsidRPr="00507272">
        <w:rPr>
          <w:b/>
          <w:sz w:val="24"/>
          <w:u w:val="single"/>
        </w:rPr>
        <w:t>Règle n°5 :</w:t>
      </w:r>
      <w:r w:rsidRPr="00507272">
        <w:rPr>
          <w:b/>
          <w:sz w:val="24"/>
        </w:rPr>
        <w:t xml:space="preserve"> Consignes de sécurité </w:t>
      </w:r>
    </w:p>
    <w:p w:rsidR="001513AF" w:rsidRDefault="001513AF" w:rsidP="00507272">
      <w:r>
        <w:t>Le port du casque et de la ceinture de sécurité est obligatoire lors de chaque sessions pour tous les occupants de la voiture (maximum par voiture : 1 pilote + 1 passager). De plus toutes les vitres doivent être fermées, seules les vitres conducteur et passager peuvent être entre-ouvertes de 3-</w:t>
      </w:r>
      <w:smartTag w:uri="urn:schemas-microsoft-com:office:smarttags" w:element="metricconverter">
        <w:smartTagPr>
          <w:attr w:name="ProductID" w:val="4 cm"/>
        </w:smartTagPr>
        <w:r>
          <w:t>4 cm</w:t>
        </w:r>
      </w:smartTag>
      <w:r>
        <w:t xml:space="preserve"> maximum. </w:t>
      </w:r>
      <w:r>
        <w:br/>
        <w:t xml:space="preserve">Chaque participant doit aussi s’engager à ne faire  pénétrer sur la piste un véhicule donc les organes de sécurité sont en bon état, qui ne présente aucune fuite et donc tous les éléments de carrosserie sont bien fixés. </w:t>
      </w:r>
      <w:r>
        <w:br/>
        <w:t xml:space="preserve">Enfin, la </w:t>
      </w:r>
      <w:r w:rsidRPr="009F196B">
        <w:t>consommation d’alcool dans l’enceinte du circuit</w:t>
      </w:r>
      <w:r>
        <w:t xml:space="preserve"> est interdite. </w:t>
      </w:r>
    </w:p>
    <w:p w:rsidR="001513AF" w:rsidRPr="00507272" w:rsidRDefault="001513AF" w:rsidP="00507272">
      <w:pPr>
        <w:rPr>
          <w:b/>
          <w:sz w:val="24"/>
        </w:rPr>
      </w:pPr>
      <w:r w:rsidRPr="00507272">
        <w:rPr>
          <w:b/>
          <w:sz w:val="24"/>
          <w:u w:val="single"/>
        </w:rPr>
        <w:t>Règle n°6 :</w:t>
      </w:r>
      <w:r w:rsidRPr="00507272">
        <w:rPr>
          <w:b/>
          <w:sz w:val="24"/>
        </w:rPr>
        <w:t xml:space="preserve"> Chaque participant (pilote/spectateur/accompagnant/passager) assume ses propres risques et périls.  </w:t>
      </w:r>
    </w:p>
    <w:p w:rsidR="001513AF" w:rsidRDefault="001513AF" w:rsidP="00507272">
      <w:r w:rsidRPr="009F196B">
        <w:rPr>
          <w:b/>
        </w:rPr>
        <w:t>Le « Club Clio Williams &amp; 16s» et ses organisateurs</w:t>
      </w:r>
      <w:r w:rsidRPr="009F196B">
        <w:t xml:space="preserve"> ne supportent aucune responsabilité de quelle que forme que ce soit pour les accidents, vols, dommages matériels ou corporels ou tout autre dommage qu’un participant (pilote, passager, spectateur, accompagnant ou autre), toute autre personne ou les biens appartenant à ces personnes subiraient dans le cadre d’une sortie « Club Clio Williams &amp; 16s». Chaque participant doit à ce titre signer avant de prendre la piste la présente Charte qui a valeur </w:t>
      </w:r>
      <w:r w:rsidRPr="009F196B">
        <w:rPr>
          <w:b/>
        </w:rPr>
        <w:t xml:space="preserve">de  décharge de responsabilité.  </w:t>
      </w:r>
      <w:r w:rsidRPr="009F196B">
        <w:rPr>
          <w:b/>
        </w:rPr>
        <w:br/>
      </w:r>
      <w:r w:rsidRPr="009F196B">
        <w:br/>
        <w:t xml:space="preserve">Celui ou celle qui n’a pas signé </w:t>
      </w:r>
      <w:smartTag w:uri="urn:schemas-microsoft-com:office:smarttags" w:element="PersonName">
        <w:smartTagPr>
          <w:attr w:name="ProductID" w:val="la Charte"/>
        </w:smartTagPr>
        <w:r w:rsidRPr="009F196B">
          <w:t>la Charte</w:t>
        </w:r>
      </w:smartTag>
      <w:r w:rsidRPr="009F196B">
        <w:t xml:space="preserve"> ne sera pas autorisé à prendre la piste. En cas d’accident ou dommage de quelle que sorte que ce soit à l’occasion d’une sortie « Club Clio Williams &amp; 16s », les protagonistes impliqués sont tenus de s’arranger entre eux. Chacun participe à ses propres risques et périls. Toute action pénale, en responsabilité ou dommages-intérêts contre le « Club Clio Williams &amp; 16s » et/ou les organisateurs de la sortie est exclue, de même que le recours à une autre voie</w:t>
      </w:r>
      <w:r>
        <w:t xml:space="preserve"> judiciaire.</w:t>
      </w:r>
    </w:p>
    <w:p w:rsidR="001513AF" w:rsidRDefault="001513AF" w:rsidP="00507272"/>
    <w:p w:rsidR="001513AF" w:rsidRDefault="001513AF" w:rsidP="00507272"/>
    <w:p w:rsidR="001513AF" w:rsidRDefault="001513AF" w:rsidP="00507272"/>
    <w:p w:rsidR="001513AF" w:rsidRDefault="001513AF" w:rsidP="00507272"/>
    <w:p w:rsidR="001513AF" w:rsidRDefault="001513AF" w:rsidP="00507272"/>
    <w:p w:rsidR="001513AF" w:rsidRDefault="001513AF" w:rsidP="00507272"/>
    <w:p w:rsidR="001513AF" w:rsidRPr="002A5A74" w:rsidRDefault="001513AF" w:rsidP="002A5A74">
      <w:pPr>
        <w:jc w:val="center"/>
        <w:rPr>
          <w:b/>
          <w:sz w:val="32"/>
        </w:rPr>
      </w:pPr>
      <w:r w:rsidRPr="002A5A74">
        <w:rPr>
          <w:b/>
          <w:sz w:val="32"/>
        </w:rPr>
        <w:t>DECHARGE  DE RESPONSABILITE :</w:t>
      </w:r>
    </w:p>
    <w:p w:rsidR="001513AF" w:rsidRDefault="001513AF" w:rsidP="00507272">
      <w:pPr>
        <w:rPr>
          <w:b/>
        </w:rPr>
      </w:pPr>
    </w:p>
    <w:p w:rsidR="001513AF" w:rsidRDefault="001513AF" w:rsidP="00507272">
      <w:r>
        <w:t>Je soussigné :</w:t>
      </w:r>
    </w:p>
    <w:p w:rsidR="001513AF" w:rsidRDefault="001513AF" w:rsidP="00507272">
      <w:r>
        <w:t xml:space="preserve">Nom : </w:t>
      </w:r>
      <w:r>
        <w:tab/>
      </w:r>
      <w:r w:rsidRPr="002A5A74">
        <w:t xml:space="preserve">  </w:t>
      </w:r>
      <w:r w:rsidRPr="00F601A5">
        <w:t xml:space="preserve">                                           </w:t>
      </w:r>
      <w:r>
        <w:t xml:space="preserve">                       Prénom :</w:t>
      </w:r>
      <w:r w:rsidRPr="002A5A74">
        <w:rPr>
          <w:u w:val="single"/>
        </w:rPr>
        <w:t xml:space="preserve">  </w:t>
      </w:r>
      <w:r w:rsidRPr="00F601A5">
        <w:rPr>
          <w:u w:val="single"/>
        </w:rPr>
        <w:t xml:space="preserve">                               </w:t>
      </w:r>
      <w:r w:rsidRPr="002A5A74">
        <w:rPr>
          <w:u w:val="single"/>
        </w:rPr>
        <w:t xml:space="preserve">         </w:t>
      </w:r>
    </w:p>
    <w:p w:rsidR="001513AF" w:rsidRDefault="001513AF" w:rsidP="00507272">
      <w:r>
        <w:t xml:space="preserve">Pseudo :  </w:t>
      </w:r>
      <w:r w:rsidRPr="002A5A74">
        <w:t xml:space="preserve">  </w:t>
      </w:r>
      <w:r w:rsidRPr="00F601A5">
        <w:t xml:space="preserve">                                     </w:t>
      </w:r>
    </w:p>
    <w:p w:rsidR="001513AF" w:rsidRDefault="001513AF" w:rsidP="00507272">
      <w:r>
        <w:t xml:space="preserve">Adresse :  </w:t>
      </w:r>
      <w:r w:rsidRPr="002A5A74">
        <w:t xml:space="preserve">  </w:t>
      </w:r>
      <w:r w:rsidRPr="00F601A5">
        <w:t xml:space="preserve">                                     </w:t>
      </w:r>
      <w:r>
        <w:t xml:space="preserve"> </w:t>
      </w:r>
    </w:p>
    <w:p w:rsidR="001513AF" w:rsidRPr="002A5A74" w:rsidRDefault="001513AF" w:rsidP="00507272">
      <w:pPr>
        <w:rPr>
          <w:u w:val="single"/>
        </w:rPr>
      </w:pPr>
      <w:r>
        <w:t xml:space="preserve">Code postal :                             Ville : </w:t>
      </w:r>
      <w:r w:rsidRPr="002A5A74">
        <w:t xml:space="preserve">  </w:t>
      </w:r>
      <w:r w:rsidRPr="00F601A5">
        <w:t xml:space="preserve">                                     </w:t>
      </w:r>
      <w:r>
        <w:t xml:space="preserve"> </w:t>
      </w:r>
    </w:p>
    <w:p w:rsidR="001513AF" w:rsidRDefault="001513AF" w:rsidP="00507272">
      <w:r>
        <w:t xml:space="preserve">Votre N° de tél. :         /          /          /         /         </w:t>
      </w:r>
    </w:p>
    <w:p w:rsidR="001513AF" w:rsidRDefault="001513AF" w:rsidP="00507272">
      <w:r>
        <w:t xml:space="preserve">Votre e-mail :                                                  @                                                                 </w:t>
      </w:r>
    </w:p>
    <w:p w:rsidR="001513AF" w:rsidRPr="009F196B" w:rsidRDefault="001513AF" w:rsidP="00507272">
      <w:r w:rsidRPr="009F196B">
        <w:t>Nom et prénom de la personne à contacter en cas d’urgence : ………………………………………..</w:t>
      </w:r>
    </w:p>
    <w:p w:rsidR="001513AF" w:rsidRPr="009F196B" w:rsidRDefault="001513AF" w:rsidP="00507272">
      <w:r w:rsidRPr="009F196B">
        <w:t xml:space="preserve">N° de tél. de la personne à contacter en cas d’urgence :       /         /        /        /      </w:t>
      </w:r>
    </w:p>
    <w:p w:rsidR="001513AF" w:rsidRPr="009F196B" w:rsidRDefault="001513AF" w:rsidP="00507272">
      <w:r w:rsidRPr="009F196B">
        <w:t xml:space="preserve">Marque et modèle du véhicule :   </w:t>
      </w:r>
    </w:p>
    <w:p w:rsidR="001513AF" w:rsidRPr="009F196B" w:rsidRDefault="001513AF" w:rsidP="00507272">
      <w:r w:rsidRPr="009F196B">
        <w:t xml:space="preserve">N° immatriculation :  </w:t>
      </w:r>
    </w:p>
    <w:p w:rsidR="001513AF" w:rsidRPr="009F196B" w:rsidRDefault="001513AF" w:rsidP="00507272">
      <w:r w:rsidRPr="009F196B">
        <w:t xml:space="preserve">Numéro de contrat assurance :  </w:t>
      </w:r>
    </w:p>
    <w:p w:rsidR="001513AF" w:rsidRPr="009F196B" w:rsidRDefault="001513AF" w:rsidP="00507272">
      <w:r w:rsidRPr="009F196B">
        <w:t xml:space="preserve">Numéro du permis de conduire :    </w:t>
      </w:r>
    </w:p>
    <w:p w:rsidR="001513AF" w:rsidRDefault="001513AF" w:rsidP="00507272">
      <w:r w:rsidRPr="009F196B">
        <w:t xml:space="preserve">- Déclare avoir lu et accepté l’ensemble des conditions ci-dessus </w:t>
      </w:r>
      <w:r w:rsidRPr="009F196B">
        <w:br/>
        <w:t xml:space="preserve">- Déclare être titulaire d’un permis B en cours de Validité (à présenter lors du pointage) </w:t>
      </w:r>
      <w:r w:rsidRPr="009F196B">
        <w:br/>
        <w:t xml:space="preserve">- Déclare être couvert par une assurance « responsabilité civile » valide lors de l’usage de ce </w:t>
      </w:r>
      <w:r w:rsidRPr="009F196B">
        <w:br/>
        <w:t xml:space="preserve">véhicule à l’occasion de cette journée circuit. </w:t>
      </w:r>
      <w:r w:rsidRPr="009F196B">
        <w:br/>
        <w:t xml:space="preserve">- Reconnais que ni l’association Club Clio Williams &amp; 16s, ni les organisateurs de la journée, ni les exploitants du circuit ne peuvent être tenus pour responsable pour les accidents, vols, dommages matériels ou corporels ou tout autre dommage qu’un participant (pilote, passager, spectateur, accompagnant ou autre), toute autre personne ou les biens appartenant à ces personnes subiraient dans le cadre d’une sortie du « Club Clio Williams &amp; 16s ». </w:t>
      </w:r>
      <w:r w:rsidRPr="009F196B">
        <w:br/>
        <w:t>- Déclare exacts les renseignements mentionnés sur la présence fiche.</w:t>
      </w:r>
      <w:bookmarkStart w:id="0" w:name="_GoBack"/>
      <w:bookmarkEnd w:id="0"/>
      <w:r>
        <w:br/>
      </w:r>
    </w:p>
    <w:p w:rsidR="001513AF" w:rsidRDefault="001513AF" w:rsidP="00E3219D">
      <w:pPr>
        <w:ind w:left="2832" w:firstLine="708"/>
      </w:pPr>
      <w:r>
        <w:t xml:space="preserve">Signature précédée de la mention « </w:t>
      </w:r>
      <w:r w:rsidRPr="00D53398">
        <w:rPr>
          <w:b/>
          <w:i/>
        </w:rPr>
        <w:t>Lu et approuvé</w:t>
      </w:r>
      <w:r>
        <w:t> »</w:t>
      </w:r>
    </w:p>
    <w:sectPr w:rsidR="001513AF" w:rsidSect="00C135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AF" w:rsidRDefault="001513AF" w:rsidP="00DC09BD">
      <w:pPr>
        <w:spacing w:after="0" w:line="240" w:lineRule="auto"/>
      </w:pPr>
      <w:r>
        <w:separator/>
      </w:r>
    </w:p>
  </w:endnote>
  <w:endnote w:type="continuationSeparator" w:id="0">
    <w:p w:rsidR="001513AF" w:rsidRDefault="001513AF" w:rsidP="00DC0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3AF" w:rsidRDefault="001513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3AF" w:rsidRDefault="001513AF">
    <w:pPr>
      <w:pStyle w:val="Footer"/>
      <w:jc w:val="right"/>
    </w:pPr>
    <w:fldSimple w:instr=" PAGE   \* MERGEFORMAT ">
      <w:r>
        <w:rPr>
          <w:noProof/>
        </w:rPr>
        <w:t>2</w:t>
      </w:r>
    </w:fldSimple>
  </w:p>
  <w:p w:rsidR="001513AF" w:rsidRDefault="001513AF" w:rsidP="00E3219D">
    <w:pPr>
      <w:autoSpaceDE w:val="0"/>
      <w:autoSpaceDN w:val="0"/>
      <w:adjustRightInd w:val="0"/>
      <w:spacing w:after="0" w:line="240" w:lineRule="auto"/>
      <w:jc w:val="center"/>
      <w:rPr>
        <w:rFonts w:ascii="Verdana" w:hAnsi="Verdana" w:cs="Verdana"/>
        <w:color w:val="808080"/>
        <w:sz w:val="18"/>
        <w:szCs w:val="18"/>
      </w:rPr>
    </w:pPr>
    <w:r>
      <w:rPr>
        <w:rFonts w:ascii="Verdana" w:hAnsi="Verdana" w:cs="Verdana"/>
        <w:color w:val="808080"/>
        <w:sz w:val="18"/>
        <w:szCs w:val="18"/>
      </w:rPr>
      <w:t xml:space="preserve">Association loi 1901 Club Clio Williams &amp; 16s </w:t>
    </w:r>
    <w:r>
      <w:rPr>
        <w:rFonts w:ascii="Verdana" w:hAnsi="Verdana" w:cs="Verdana"/>
        <w:color w:val="808080"/>
        <w:sz w:val="18"/>
        <w:szCs w:val="18"/>
      </w:rPr>
      <w:br/>
      <w:t xml:space="preserve"> 29 rue Pierre Gibert 63320 CHIDRAC</w:t>
    </w:r>
  </w:p>
  <w:p w:rsidR="001513AF" w:rsidRDefault="001513AF" w:rsidP="00E3219D">
    <w:pPr>
      <w:pStyle w:val="Footer"/>
      <w:jc w:val="center"/>
    </w:pPr>
    <w:r>
      <w:rPr>
        <w:rFonts w:ascii="Verdana" w:hAnsi="Verdana" w:cs="Verdana"/>
        <w:color w:val="808080"/>
        <w:sz w:val="18"/>
        <w:szCs w:val="18"/>
      </w:rPr>
      <w:t>Site internet : http://www.clio-williams.net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3AF" w:rsidRDefault="001513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AF" w:rsidRDefault="001513AF" w:rsidP="00DC09BD">
      <w:pPr>
        <w:spacing w:after="0" w:line="240" w:lineRule="auto"/>
      </w:pPr>
      <w:r>
        <w:separator/>
      </w:r>
    </w:p>
  </w:footnote>
  <w:footnote w:type="continuationSeparator" w:id="0">
    <w:p w:rsidR="001513AF" w:rsidRDefault="001513AF" w:rsidP="00DC09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3AF" w:rsidRDefault="001513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3AF" w:rsidRDefault="001513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049" type="#_x0000_t75" alt="bannière forum Club" style="position:absolute;margin-left:-54.1pt;margin-top:-21.55pt;width:557.5pt;height:67.15pt;z-index:-251656192;visibility:visible" wrapcoords="-29 0 -29 21360 21600 21360 21600 0 -29 0">
          <v:imagedata r:id="rId1" o:title=""/>
          <w10:wrap type="tigh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3AF" w:rsidRDefault="001513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2F2D"/>
    <w:multiLevelType w:val="hybridMultilevel"/>
    <w:tmpl w:val="B4A468D0"/>
    <w:lvl w:ilvl="0" w:tplc="F69E981A">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272"/>
    <w:rsid w:val="00026720"/>
    <w:rsid w:val="000561AA"/>
    <w:rsid w:val="00092987"/>
    <w:rsid w:val="00103175"/>
    <w:rsid w:val="001513AF"/>
    <w:rsid w:val="001A350A"/>
    <w:rsid w:val="002237F6"/>
    <w:rsid w:val="002A5A74"/>
    <w:rsid w:val="00507272"/>
    <w:rsid w:val="00514ED9"/>
    <w:rsid w:val="00583021"/>
    <w:rsid w:val="00584C95"/>
    <w:rsid w:val="005926E1"/>
    <w:rsid w:val="006121CE"/>
    <w:rsid w:val="00647F91"/>
    <w:rsid w:val="00667168"/>
    <w:rsid w:val="0066722D"/>
    <w:rsid w:val="0068747C"/>
    <w:rsid w:val="006B0FE7"/>
    <w:rsid w:val="006D597D"/>
    <w:rsid w:val="007609E5"/>
    <w:rsid w:val="0089486B"/>
    <w:rsid w:val="00930BA7"/>
    <w:rsid w:val="00952E6F"/>
    <w:rsid w:val="009A62A8"/>
    <w:rsid w:val="009C20B6"/>
    <w:rsid w:val="009E54D9"/>
    <w:rsid w:val="009F196B"/>
    <w:rsid w:val="00BA5B2C"/>
    <w:rsid w:val="00C13541"/>
    <w:rsid w:val="00C9672B"/>
    <w:rsid w:val="00D53398"/>
    <w:rsid w:val="00DC09BD"/>
    <w:rsid w:val="00E30CA4"/>
    <w:rsid w:val="00E3219D"/>
    <w:rsid w:val="00F601A5"/>
    <w:rsid w:val="00FA5BF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A7"/>
    <w:pPr>
      <w:spacing w:after="200" w:line="276" w:lineRule="auto"/>
    </w:pPr>
  </w:style>
  <w:style w:type="paragraph" w:styleId="Heading1">
    <w:name w:val="heading 1"/>
    <w:basedOn w:val="Normal"/>
    <w:next w:val="Normal"/>
    <w:link w:val="Heading1Char"/>
    <w:uiPriority w:val="99"/>
    <w:qFormat/>
    <w:rsid w:val="009A62A8"/>
    <w:pPr>
      <w:keepNext/>
      <w:keepLines/>
      <w:spacing w:before="480" w:after="0"/>
      <w:outlineLvl w:val="0"/>
    </w:pPr>
    <w:rPr>
      <w:rFonts w:ascii="Cambria" w:hAnsi="Cambria"/>
      <w:b/>
      <w:bCs/>
      <w:color w:val="42558C"/>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2A8"/>
    <w:rPr>
      <w:rFonts w:ascii="Cambria" w:hAnsi="Cambria" w:cs="Times New Roman"/>
      <w:b/>
      <w:bCs/>
      <w:color w:val="42558C"/>
      <w:sz w:val="28"/>
      <w:szCs w:val="28"/>
    </w:rPr>
  </w:style>
  <w:style w:type="paragraph" w:styleId="ListParagraph">
    <w:name w:val="List Paragraph"/>
    <w:basedOn w:val="Normal"/>
    <w:uiPriority w:val="99"/>
    <w:qFormat/>
    <w:rsid w:val="00507272"/>
    <w:pPr>
      <w:ind w:left="720"/>
      <w:contextualSpacing/>
    </w:pPr>
  </w:style>
  <w:style w:type="paragraph" w:styleId="Header">
    <w:name w:val="header"/>
    <w:basedOn w:val="Normal"/>
    <w:link w:val="HeaderChar"/>
    <w:uiPriority w:val="99"/>
    <w:semiHidden/>
    <w:rsid w:val="00DC09B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C09BD"/>
    <w:rPr>
      <w:rFonts w:cs="Times New Roman"/>
    </w:rPr>
  </w:style>
  <w:style w:type="paragraph" w:styleId="Footer">
    <w:name w:val="footer"/>
    <w:basedOn w:val="Normal"/>
    <w:link w:val="FooterChar"/>
    <w:uiPriority w:val="99"/>
    <w:rsid w:val="00DC09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C09BD"/>
    <w:rPr>
      <w:rFonts w:cs="Times New Roman"/>
    </w:rPr>
  </w:style>
  <w:style w:type="paragraph" w:styleId="BalloonText">
    <w:name w:val="Balloon Text"/>
    <w:basedOn w:val="Normal"/>
    <w:link w:val="BalloonTextChar"/>
    <w:uiPriority w:val="99"/>
    <w:semiHidden/>
    <w:rsid w:val="00E32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1522</Words>
  <Characters>8375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jmongiat</dc:creator>
  <cp:keywords/>
  <dc:description/>
  <cp:lastModifiedBy>salon</cp:lastModifiedBy>
  <cp:revision>4</cp:revision>
  <dcterms:created xsi:type="dcterms:W3CDTF">2013-01-09T10:04:00Z</dcterms:created>
  <dcterms:modified xsi:type="dcterms:W3CDTF">2013-06-06T13:48:00Z</dcterms:modified>
</cp:coreProperties>
</file>